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1246" w14:textId="77777777" w:rsidR="007968EE" w:rsidRPr="00A93608" w:rsidRDefault="007968EE" w:rsidP="005B5BA7">
      <w:pPr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b/>
          <w:sz w:val="22"/>
          <w:szCs w:val="22"/>
          <w:lang w:val="es-ES"/>
        </w:rPr>
      </w:pPr>
      <w:bookmarkStart w:id="0" w:name="_Hlk87354782"/>
      <w:r w:rsidRPr="007968EE">
        <w:rPr>
          <w:rFonts w:ascii="Lato" w:hAnsi="Lato" w:cs="Arial"/>
          <w:b/>
          <w:sz w:val="22"/>
          <w:szCs w:val="22"/>
          <w:lang w:val="es-ES"/>
        </w:rPr>
        <w:t xml:space="preserve">CONVOCATORIA PÚBLICA DE </w:t>
      </w:r>
      <w:r w:rsidR="00D422E5" w:rsidRPr="00D422E5">
        <w:rPr>
          <w:rFonts w:ascii="Lato" w:hAnsi="Lato" w:cs="Arial"/>
          <w:b/>
          <w:sz w:val="22"/>
          <w:szCs w:val="22"/>
          <w:lang w:val="es-ES"/>
        </w:rPr>
        <w:t xml:space="preserve">SUBVENCIONES </w:t>
      </w:r>
      <w:r w:rsidR="0037357F" w:rsidRPr="0037357F">
        <w:rPr>
          <w:rFonts w:ascii="Lato" w:hAnsi="Lato" w:cs="Arial"/>
          <w:b/>
          <w:sz w:val="22"/>
          <w:szCs w:val="22"/>
          <w:lang w:val="es-ES"/>
        </w:rPr>
        <w:t>PARA EL FOMENTO DE LA INNOVACIÓN A TRAVÉS DE PROGRAMAS DE INCUBACIÓN, ACELERACIÓN O ESCALADO DE PROYECTOS INNOVADORES DESARROLLADOS POR UNIVERSIDADES PÚBLICAS, FUNDACIONES SIN ÁNIMO DE LUCRO VINCULADAS A UNIVERSIDADES PÚBLICAS, PARQUES CIENTÍFICOS Y ORGANISMOS PÚBLICOS DE INVESTIGACIÓN QUE TENGAN SEDE EN EL TÉRMINO MUNICIPAL DE MADRID.</w:t>
      </w:r>
      <w:r w:rsidR="00AF4CE0">
        <w:rPr>
          <w:rFonts w:ascii="Lato" w:hAnsi="Lato" w:cs="Arial"/>
          <w:b/>
          <w:sz w:val="22"/>
          <w:szCs w:val="22"/>
          <w:lang w:val="es-ES"/>
        </w:rPr>
        <w:t xml:space="preserve"> ANUALIDAD 2025. </w:t>
      </w:r>
    </w:p>
    <w:p w14:paraId="340EE1DF" w14:textId="77777777" w:rsidR="007968EE" w:rsidRPr="007968EE" w:rsidRDefault="007968EE" w:rsidP="005B5BA7">
      <w:pPr>
        <w:spacing w:line="276" w:lineRule="auto"/>
        <w:jc w:val="both"/>
        <w:rPr>
          <w:rFonts w:ascii="Lato" w:hAnsi="Lato" w:cs="Arial"/>
          <w:b/>
          <w:sz w:val="22"/>
          <w:szCs w:val="22"/>
          <w:lang w:val="es-ES"/>
        </w:rPr>
      </w:pPr>
    </w:p>
    <w:p w14:paraId="39FBE4B4" w14:textId="77777777" w:rsidR="00AB2134" w:rsidRPr="005B5BA7" w:rsidRDefault="00AB2134" w:rsidP="005B5BA7">
      <w:pPr>
        <w:pStyle w:val="Textoindependiente"/>
        <w:spacing w:line="276" w:lineRule="auto"/>
        <w:rPr>
          <w:rFonts w:ascii="Lato" w:hAnsi="Lato"/>
          <w:b/>
          <w:sz w:val="22"/>
          <w:szCs w:val="22"/>
        </w:rPr>
      </w:pPr>
    </w:p>
    <w:p w14:paraId="0F81AC2E" w14:textId="77777777" w:rsidR="00A803AE" w:rsidRPr="005B5BA7" w:rsidRDefault="00A803AE" w:rsidP="005B5BA7">
      <w:pPr>
        <w:pStyle w:val="Textoindependiente"/>
        <w:spacing w:line="276" w:lineRule="auto"/>
        <w:rPr>
          <w:rFonts w:ascii="Lato" w:hAnsi="Lato"/>
          <w:b/>
          <w:sz w:val="22"/>
          <w:szCs w:val="22"/>
        </w:rPr>
      </w:pPr>
    </w:p>
    <w:p w14:paraId="7CB70B91" w14:textId="77777777" w:rsidR="00AB2134" w:rsidRPr="005B5BA7" w:rsidRDefault="00AB2134" w:rsidP="005B5BA7">
      <w:pPr>
        <w:pStyle w:val="Textoindependiente"/>
        <w:spacing w:line="276" w:lineRule="auto"/>
        <w:jc w:val="center"/>
        <w:rPr>
          <w:rFonts w:ascii="Lato" w:hAnsi="Lato"/>
          <w:sz w:val="22"/>
          <w:szCs w:val="22"/>
        </w:rPr>
      </w:pPr>
      <w:r w:rsidRPr="005B5BA7">
        <w:rPr>
          <w:rFonts w:ascii="Lato" w:hAnsi="Lato"/>
          <w:b/>
          <w:sz w:val="22"/>
          <w:szCs w:val="22"/>
        </w:rPr>
        <w:t>ACEPTACIÓN DE LA SUBVENCIÓN</w:t>
      </w:r>
    </w:p>
    <w:bookmarkEnd w:id="0"/>
    <w:p w14:paraId="1543B5FC" w14:textId="77777777" w:rsidR="00EC399A" w:rsidRPr="005B5BA7" w:rsidRDefault="00EC399A" w:rsidP="005B5BA7">
      <w:pPr>
        <w:spacing w:line="276" w:lineRule="auto"/>
        <w:jc w:val="center"/>
        <w:outlineLvl w:val="0"/>
        <w:rPr>
          <w:rFonts w:ascii="Lato" w:hAnsi="Lato"/>
          <w:b/>
          <w:bCs/>
          <w:sz w:val="22"/>
          <w:szCs w:val="22"/>
        </w:rPr>
      </w:pPr>
    </w:p>
    <w:p w14:paraId="61A94535" w14:textId="77777777" w:rsidR="00EC399A" w:rsidRPr="005B5BA7" w:rsidRDefault="00EC399A" w:rsidP="005B5BA7">
      <w:pPr>
        <w:spacing w:line="276" w:lineRule="auto"/>
        <w:jc w:val="center"/>
        <w:outlineLvl w:val="0"/>
        <w:rPr>
          <w:rFonts w:ascii="Lato" w:hAnsi="Lato"/>
          <w:b/>
          <w:bCs/>
          <w:sz w:val="22"/>
          <w:szCs w:val="22"/>
        </w:rPr>
      </w:pPr>
    </w:p>
    <w:p w14:paraId="35D0F917" w14:textId="77777777" w:rsidR="00F20402" w:rsidRPr="00F96CDC" w:rsidRDefault="00EC399A" w:rsidP="005B5BA7">
      <w:pPr>
        <w:spacing w:line="276" w:lineRule="auto"/>
        <w:jc w:val="both"/>
        <w:rPr>
          <w:rFonts w:ascii="Lato" w:hAnsi="Lato" w:cs="Arial"/>
          <w:kern w:val="18"/>
          <w:sz w:val="22"/>
          <w:szCs w:val="22"/>
          <w:lang w:val="es-ES"/>
        </w:rPr>
      </w:pPr>
      <w:r w:rsidRPr="001250A8">
        <w:rPr>
          <w:rFonts w:ascii="Lato" w:hAnsi="Lato" w:cs="Arial"/>
          <w:sz w:val="22"/>
          <w:szCs w:val="22"/>
          <w:lang w:val="es-ES"/>
        </w:rPr>
        <w:t xml:space="preserve">En cumplimiento de </w:t>
      </w:r>
      <w:r w:rsidR="00F20402" w:rsidRPr="001250A8">
        <w:rPr>
          <w:rFonts w:ascii="Lato" w:hAnsi="Lato" w:cs="Arial"/>
          <w:sz w:val="22"/>
          <w:szCs w:val="22"/>
          <w:lang w:val="es-ES"/>
        </w:rPr>
        <w:t xml:space="preserve">lo dispuesto en </w:t>
      </w:r>
      <w:r w:rsidR="00EF4F7D">
        <w:rPr>
          <w:rFonts w:ascii="Lato" w:hAnsi="Lato" w:cs="Arial"/>
          <w:sz w:val="22"/>
          <w:szCs w:val="22"/>
          <w:lang w:val="es-ES"/>
        </w:rPr>
        <w:t>la base</w:t>
      </w:r>
      <w:r w:rsidR="00F20402" w:rsidRPr="001250A8">
        <w:rPr>
          <w:rFonts w:ascii="Lato" w:hAnsi="Lato" w:cs="Arial"/>
          <w:sz w:val="22"/>
          <w:szCs w:val="22"/>
          <w:lang w:val="es-ES"/>
        </w:rPr>
        <w:t xml:space="preserve"> </w:t>
      </w:r>
      <w:r w:rsidR="00357645" w:rsidRPr="001250A8">
        <w:rPr>
          <w:rFonts w:ascii="Lato" w:hAnsi="Lato" w:cs="Arial"/>
          <w:sz w:val="22"/>
          <w:szCs w:val="22"/>
          <w:lang w:val="es-ES"/>
        </w:rPr>
        <w:t>1</w:t>
      </w:r>
      <w:r w:rsidR="0037357F">
        <w:rPr>
          <w:rFonts w:ascii="Lato" w:hAnsi="Lato" w:cs="Arial"/>
          <w:sz w:val="22"/>
          <w:szCs w:val="22"/>
          <w:lang w:val="es-ES"/>
        </w:rPr>
        <w:t>5</w:t>
      </w:r>
      <w:r w:rsidRPr="001250A8">
        <w:rPr>
          <w:rFonts w:ascii="Lato" w:hAnsi="Lato" w:cs="Arial"/>
          <w:sz w:val="22"/>
          <w:szCs w:val="22"/>
          <w:lang w:val="es-ES"/>
        </w:rPr>
        <w:t>.</w:t>
      </w:r>
      <w:r w:rsidR="001250A8" w:rsidRPr="001250A8">
        <w:rPr>
          <w:rFonts w:ascii="Lato" w:hAnsi="Lato" w:cs="Arial"/>
          <w:sz w:val="22"/>
          <w:szCs w:val="22"/>
          <w:lang w:val="es-ES"/>
        </w:rPr>
        <w:t>5</w:t>
      </w:r>
      <w:r w:rsidRPr="001250A8">
        <w:rPr>
          <w:rFonts w:ascii="Lato" w:hAnsi="Lato" w:cs="Arial"/>
          <w:sz w:val="22"/>
          <w:szCs w:val="22"/>
          <w:lang w:val="es-ES"/>
        </w:rPr>
        <w:t xml:space="preserve"> de la </w:t>
      </w:r>
      <w:r w:rsidR="00AF4CE0" w:rsidRPr="00AF4CE0">
        <w:rPr>
          <w:rFonts w:ascii="Lato" w:hAnsi="Lato" w:cs="Arial"/>
          <w:sz w:val="22"/>
          <w:szCs w:val="22"/>
          <w:lang w:val="es-ES"/>
        </w:rPr>
        <w:t>C</w:t>
      </w:r>
      <w:r w:rsidRPr="00AF4CE0">
        <w:rPr>
          <w:rFonts w:ascii="Lato" w:hAnsi="Lato"/>
          <w:bCs/>
          <w:sz w:val="22"/>
          <w:szCs w:val="22"/>
        </w:rPr>
        <w:t xml:space="preserve">onvocatoria pública de subvenciones </w:t>
      </w:r>
      <w:r w:rsidR="0037357F" w:rsidRPr="00AF4CE0">
        <w:rPr>
          <w:rFonts w:ascii="Lato" w:hAnsi="Lato"/>
          <w:sz w:val="22"/>
          <w:szCs w:val="22"/>
        </w:rPr>
        <w:t>para el fomento de la innovación a través de programas de incubación, aceleración o escalado de proyectos innovadores desarrollados por Universidades Públicas, Fundaciones sin ánimo de lucro vinculadas a Universidades Públicas, Parques Científicos y Organismos Públicos de Investigación que tengan sede en el término municipal de Madrid</w:t>
      </w:r>
      <w:r w:rsidRPr="005B5BA7">
        <w:rPr>
          <w:rFonts w:ascii="Lato" w:hAnsi="Lato"/>
          <w:bCs/>
          <w:sz w:val="22"/>
          <w:szCs w:val="22"/>
        </w:rPr>
        <w:t xml:space="preserve">, </w:t>
      </w:r>
      <w:r w:rsidR="00F20402" w:rsidRPr="005B5BA7">
        <w:rPr>
          <w:rFonts w:ascii="Lato" w:hAnsi="Lato" w:cs="Arial"/>
          <w:sz w:val="22"/>
          <w:szCs w:val="22"/>
          <w:lang w:val="es-ES"/>
        </w:rPr>
        <w:t xml:space="preserve">y a la vista de la </w:t>
      </w:r>
      <w:r w:rsidR="00F20402" w:rsidRPr="005B5BA7">
        <w:rPr>
          <w:rFonts w:ascii="Lato" w:hAnsi="Lato" w:cs="Arial"/>
          <w:kern w:val="18"/>
          <w:sz w:val="22"/>
          <w:szCs w:val="22"/>
          <w:lang w:val="es-ES"/>
        </w:rPr>
        <w:t xml:space="preserve">propuesta de resolución definitiva de concesión de estas </w:t>
      </w:r>
      <w:r w:rsidR="00F20402" w:rsidRPr="00F96CDC">
        <w:rPr>
          <w:rFonts w:ascii="Lato" w:hAnsi="Lato" w:cs="Arial"/>
          <w:kern w:val="18"/>
          <w:sz w:val="22"/>
          <w:szCs w:val="22"/>
          <w:lang w:val="es-ES"/>
        </w:rPr>
        <w:t>subvenciones</w:t>
      </w:r>
      <w:r w:rsidR="00AF4CE0">
        <w:rPr>
          <w:rFonts w:ascii="Lato" w:hAnsi="Lato" w:cs="Arial"/>
          <w:kern w:val="18"/>
          <w:sz w:val="22"/>
          <w:szCs w:val="22"/>
          <w:lang w:val="es-ES"/>
        </w:rPr>
        <w:t xml:space="preserve">, </w:t>
      </w:r>
      <w:r w:rsidR="00F20402" w:rsidRPr="00425121">
        <w:rPr>
          <w:rFonts w:ascii="Lato" w:hAnsi="Lato" w:cs="Arial"/>
          <w:kern w:val="18"/>
          <w:sz w:val="22"/>
          <w:szCs w:val="22"/>
          <w:lang w:val="es-ES"/>
        </w:rPr>
        <w:t xml:space="preserve">de fecha </w:t>
      </w:r>
      <w:r w:rsidR="000D592B">
        <w:rPr>
          <w:rFonts w:ascii="Lato" w:hAnsi="Lato" w:cs="Arial"/>
          <w:kern w:val="18"/>
          <w:sz w:val="22"/>
          <w:szCs w:val="22"/>
          <w:lang w:val="es-ES"/>
        </w:rPr>
        <w:t>16</w:t>
      </w:r>
      <w:r w:rsidR="00AA5BB3" w:rsidRPr="00425121">
        <w:rPr>
          <w:rFonts w:ascii="Lato" w:hAnsi="Lato" w:cs="Arial"/>
          <w:kern w:val="18"/>
          <w:sz w:val="22"/>
          <w:szCs w:val="22"/>
          <w:lang w:val="es-ES"/>
        </w:rPr>
        <w:t xml:space="preserve"> </w:t>
      </w:r>
      <w:r w:rsidR="004D346F" w:rsidRPr="00425121">
        <w:rPr>
          <w:rFonts w:ascii="Lato" w:hAnsi="Lato" w:cs="Arial"/>
          <w:kern w:val="18"/>
          <w:sz w:val="22"/>
          <w:szCs w:val="22"/>
          <w:lang w:val="es-ES"/>
        </w:rPr>
        <w:t>de</w:t>
      </w:r>
      <w:r w:rsidR="00F96CDC" w:rsidRPr="00425121">
        <w:rPr>
          <w:rFonts w:ascii="Lato" w:hAnsi="Lato" w:cs="Arial"/>
          <w:kern w:val="18"/>
          <w:sz w:val="22"/>
          <w:szCs w:val="22"/>
          <w:lang w:val="es-ES"/>
        </w:rPr>
        <w:t xml:space="preserve"> </w:t>
      </w:r>
      <w:r w:rsidR="00936DD9" w:rsidRPr="00425121">
        <w:rPr>
          <w:rFonts w:ascii="Lato" w:hAnsi="Lato" w:cs="Arial"/>
          <w:kern w:val="18"/>
          <w:sz w:val="22"/>
          <w:szCs w:val="22"/>
          <w:lang w:val="es-ES"/>
        </w:rPr>
        <w:t>diciembre</w:t>
      </w:r>
      <w:r w:rsidR="00A803AE" w:rsidRPr="00425121">
        <w:rPr>
          <w:rFonts w:ascii="Lato" w:hAnsi="Lato" w:cs="Arial"/>
          <w:kern w:val="18"/>
          <w:sz w:val="22"/>
          <w:szCs w:val="22"/>
          <w:lang w:val="es-ES"/>
        </w:rPr>
        <w:t xml:space="preserve"> </w:t>
      </w:r>
      <w:r w:rsidRPr="00425121">
        <w:rPr>
          <w:rFonts w:ascii="Lato" w:hAnsi="Lato" w:cs="Arial"/>
          <w:kern w:val="18"/>
          <w:sz w:val="22"/>
          <w:szCs w:val="22"/>
          <w:lang w:val="es-ES"/>
        </w:rPr>
        <w:t xml:space="preserve">de </w:t>
      </w:r>
      <w:r w:rsidR="00F20402" w:rsidRPr="00425121">
        <w:rPr>
          <w:rFonts w:ascii="Lato" w:hAnsi="Lato" w:cs="Arial"/>
          <w:kern w:val="18"/>
          <w:sz w:val="22"/>
          <w:szCs w:val="22"/>
          <w:lang w:val="es-ES"/>
        </w:rPr>
        <w:t>20</w:t>
      </w:r>
      <w:r w:rsidR="004D346F" w:rsidRPr="00425121">
        <w:rPr>
          <w:rFonts w:ascii="Lato" w:hAnsi="Lato" w:cs="Arial"/>
          <w:kern w:val="18"/>
          <w:sz w:val="22"/>
          <w:szCs w:val="22"/>
          <w:lang w:val="es-ES"/>
        </w:rPr>
        <w:t>2</w:t>
      </w:r>
      <w:r w:rsidR="00387B48">
        <w:rPr>
          <w:rFonts w:ascii="Lato" w:hAnsi="Lato" w:cs="Arial"/>
          <w:kern w:val="18"/>
          <w:sz w:val="22"/>
          <w:szCs w:val="22"/>
          <w:lang w:val="es-ES"/>
        </w:rPr>
        <w:t>5</w:t>
      </w:r>
      <w:r w:rsidR="003117BC" w:rsidRPr="00425121">
        <w:rPr>
          <w:rFonts w:ascii="Lato" w:hAnsi="Lato" w:cs="Arial"/>
          <w:kern w:val="18"/>
          <w:sz w:val="22"/>
          <w:szCs w:val="22"/>
          <w:lang w:val="es-ES"/>
        </w:rPr>
        <w:t>,</w:t>
      </w:r>
      <w:r w:rsidR="003117BC" w:rsidRPr="00F96CDC">
        <w:rPr>
          <w:rFonts w:ascii="Lato" w:hAnsi="Lato" w:cs="Arial"/>
          <w:kern w:val="18"/>
          <w:sz w:val="22"/>
          <w:szCs w:val="22"/>
          <w:lang w:val="es-ES"/>
        </w:rPr>
        <w:t xml:space="preserve"> </w:t>
      </w:r>
    </w:p>
    <w:p w14:paraId="2CF0C458" w14:textId="77777777" w:rsidR="00F20402" w:rsidRPr="005B5BA7" w:rsidRDefault="00F20402" w:rsidP="005B5BA7">
      <w:pPr>
        <w:spacing w:line="276" w:lineRule="auto"/>
        <w:jc w:val="both"/>
        <w:rPr>
          <w:rFonts w:ascii="Lato" w:hAnsi="Lato" w:cs="Arial"/>
          <w:sz w:val="22"/>
          <w:szCs w:val="22"/>
          <w:lang w:val="es-ES"/>
        </w:rPr>
      </w:pPr>
    </w:p>
    <w:p w14:paraId="2BA92768" w14:textId="77777777" w:rsidR="00C2465A" w:rsidRDefault="00F20402" w:rsidP="005B5BA7">
      <w:pPr>
        <w:spacing w:line="276" w:lineRule="auto"/>
        <w:jc w:val="both"/>
        <w:rPr>
          <w:rFonts w:ascii="Lato" w:hAnsi="Lato" w:cs="Arial"/>
          <w:sz w:val="22"/>
          <w:szCs w:val="22"/>
          <w:lang w:val="es-ES"/>
        </w:rPr>
      </w:pPr>
      <w:r w:rsidRPr="005B5BA7">
        <w:rPr>
          <w:rFonts w:ascii="Lato" w:hAnsi="Lato" w:cs="Arial"/>
          <w:sz w:val="22"/>
          <w:szCs w:val="22"/>
          <w:lang w:val="es-ES"/>
        </w:rPr>
        <w:t>D/D</w:t>
      </w:r>
      <w:r w:rsidR="003117BC" w:rsidRPr="005B5BA7">
        <w:rPr>
          <w:rFonts w:ascii="Lato" w:hAnsi="Lato" w:cs="Arial"/>
          <w:sz w:val="22"/>
          <w:szCs w:val="22"/>
          <w:lang w:val="es-ES"/>
        </w:rPr>
        <w:t>ª</w:t>
      </w:r>
      <w:r w:rsidR="00EC399A" w:rsidRPr="005B5BA7">
        <w:rPr>
          <w:rFonts w:ascii="Lato" w:hAnsi="Lato" w:cs="Arial"/>
          <w:sz w:val="22"/>
          <w:szCs w:val="22"/>
          <w:lang w:val="es-ES"/>
        </w:rPr>
        <w:t>……………………………………………………………………………………………………………………………</w:t>
      </w:r>
      <w:r w:rsidR="00B60674" w:rsidRPr="005B5BA7">
        <w:rPr>
          <w:rFonts w:ascii="Lato" w:hAnsi="Lato" w:cs="Arial"/>
          <w:sz w:val="22"/>
          <w:szCs w:val="22"/>
          <w:lang w:val="es-ES"/>
        </w:rPr>
        <w:t>….</w:t>
      </w:r>
      <w:r w:rsidR="00EC399A" w:rsidRPr="005B5BA7">
        <w:rPr>
          <w:rFonts w:ascii="Lato" w:hAnsi="Lato" w:cs="Arial"/>
          <w:sz w:val="22"/>
          <w:szCs w:val="22"/>
          <w:lang w:val="es-ES"/>
        </w:rPr>
        <w:t>…,con NIF……………………………………..</w:t>
      </w:r>
      <w:r w:rsidR="003117BC" w:rsidRPr="005B5BA7">
        <w:rPr>
          <w:rFonts w:ascii="Lato" w:hAnsi="Lato" w:cs="Arial"/>
          <w:sz w:val="22"/>
          <w:szCs w:val="22"/>
          <w:lang w:val="es-ES"/>
        </w:rPr>
        <w:t>,</w:t>
      </w:r>
      <w:r w:rsidR="00045B63" w:rsidRPr="005B5BA7">
        <w:rPr>
          <w:rFonts w:ascii="Lato" w:hAnsi="Lato" w:cs="Arial"/>
          <w:sz w:val="22"/>
          <w:szCs w:val="22"/>
          <w:lang w:val="es-ES"/>
        </w:rPr>
        <w:t xml:space="preserve"> </w:t>
      </w:r>
      <w:r w:rsidR="00EC399A" w:rsidRPr="005B5BA7">
        <w:rPr>
          <w:rFonts w:ascii="Lato" w:hAnsi="Lato" w:cs="Arial"/>
          <w:sz w:val="22"/>
          <w:szCs w:val="22"/>
          <w:lang w:val="es-ES"/>
        </w:rPr>
        <w:t>en su condición de representante legal de la entidad…………………………………………………………………………………………………………………………………….</w:t>
      </w:r>
      <w:r w:rsidR="003117BC" w:rsidRPr="005B5BA7">
        <w:rPr>
          <w:rFonts w:ascii="Lato" w:hAnsi="Lato" w:cs="Arial"/>
          <w:sz w:val="22"/>
          <w:szCs w:val="22"/>
          <w:lang w:val="es-ES"/>
        </w:rPr>
        <w:t>propuesta como beneficiaria de estas subvenciones,</w:t>
      </w:r>
    </w:p>
    <w:p w14:paraId="1359868B" w14:textId="77777777" w:rsidR="00BA1DE3" w:rsidRDefault="00BA1DE3" w:rsidP="005B5BA7">
      <w:pPr>
        <w:spacing w:line="276" w:lineRule="auto"/>
        <w:jc w:val="both"/>
        <w:rPr>
          <w:rFonts w:ascii="Lato" w:hAnsi="Lato" w:cs="Arial"/>
          <w:sz w:val="22"/>
          <w:szCs w:val="22"/>
          <w:lang w:val="es-ES"/>
        </w:rPr>
      </w:pPr>
    </w:p>
    <w:p w14:paraId="6C8B3A17" w14:textId="77777777" w:rsidR="00EF4F7D" w:rsidRPr="005B5BA7" w:rsidRDefault="00EF4F7D" w:rsidP="005B5BA7">
      <w:pPr>
        <w:spacing w:line="276" w:lineRule="auto"/>
        <w:jc w:val="both"/>
        <w:rPr>
          <w:rFonts w:ascii="Lato" w:hAnsi="Lato" w:cs="Arial"/>
          <w:sz w:val="22"/>
          <w:szCs w:val="22"/>
          <w:lang w:val="es-ES"/>
        </w:rPr>
      </w:pPr>
    </w:p>
    <w:p w14:paraId="34407C04" w14:textId="77777777" w:rsidR="00F20402" w:rsidRPr="005B5BA7" w:rsidRDefault="00BF2FC3" w:rsidP="005B5BA7">
      <w:pPr>
        <w:spacing w:line="276" w:lineRule="auto"/>
        <w:jc w:val="both"/>
        <w:rPr>
          <w:rFonts w:ascii="Lato" w:hAnsi="Lato" w:cs="Arial"/>
          <w:sz w:val="22"/>
          <w:szCs w:val="22"/>
          <w:lang w:val="es-ES"/>
        </w:rPr>
      </w:pPr>
      <w:r w:rsidRPr="005B5BA7">
        <w:rPr>
          <w:rFonts w:ascii="Lato" w:hAnsi="Lato" w:cs="Arial"/>
          <w:b/>
          <w:bCs/>
          <w:sz w:val="22"/>
          <w:szCs w:val="22"/>
          <w:lang w:val="es-ES"/>
        </w:rPr>
        <w:t xml:space="preserve">MANIFIESTA EXPRESAMENTE </w:t>
      </w:r>
      <w:r w:rsidR="003117BC" w:rsidRPr="005B5BA7">
        <w:rPr>
          <w:rFonts w:ascii="Lato" w:hAnsi="Lato" w:cs="Arial"/>
          <w:b/>
          <w:bCs/>
          <w:sz w:val="22"/>
          <w:szCs w:val="22"/>
          <w:lang w:val="es-ES"/>
        </w:rPr>
        <w:t xml:space="preserve">que la citada entidad </w:t>
      </w:r>
      <w:r w:rsidRPr="005B5BA7">
        <w:rPr>
          <w:rFonts w:ascii="Lato" w:hAnsi="Lato" w:cs="Arial"/>
          <w:b/>
          <w:bCs/>
          <w:sz w:val="22"/>
          <w:szCs w:val="22"/>
          <w:lang w:val="es-ES"/>
        </w:rPr>
        <w:t xml:space="preserve">ACEPTA </w:t>
      </w:r>
      <w:r w:rsidR="003117BC" w:rsidRPr="005B5BA7">
        <w:rPr>
          <w:rFonts w:ascii="Lato" w:hAnsi="Lato" w:cs="Arial"/>
          <w:b/>
          <w:bCs/>
          <w:sz w:val="22"/>
          <w:szCs w:val="22"/>
          <w:lang w:val="es-ES"/>
        </w:rPr>
        <w:t>la subvención</w:t>
      </w:r>
      <w:r w:rsidR="003117BC" w:rsidRPr="005B5BA7">
        <w:rPr>
          <w:rFonts w:ascii="Lato" w:hAnsi="Lato" w:cs="Arial"/>
          <w:sz w:val="22"/>
          <w:szCs w:val="22"/>
          <w:lang w:val="es-ES"/>
        </w:rPr>
        <w:t xml:space="preserve">.  </w:t>
      </w:r>
      <w:r w:rsidR="00EC399A" w:rsidRPr="005B5BA7">
        <w:rPr>
          <w:rFonts w:ascii="Lato" w:hAnsi="Lato" w:cs="Arial"/>
          <w:sz w:val="22"/>
          <w:szCs w:val="22"/>
          <w:lang w:val="es-ES"/>
        </w:rPr>
        <w:t xml:space="preserve">                                         </w:t>
      </w:r>
    </w:p>
    <w:p w14:paraId="28E28271" w14:textId="77777777" w:rsidR="00F20402" w:rsidRPr="005B5BA7" w:rsidRDefault="00F20402" w:rsidP="005B5BA7">
      <w:pPr>
        <w:tabs>
          <w:tab w:val="left" w:pos="721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color w:val="20231E"/>
          <w:sz w:val="22"/>
          <w:szCs w:val="22"/>
          <w:lang w:val="es-ES"/>
        </w:rPr>
      </w:pPr>
    </w:p>
    <w:p w14:paraId="14B2EC7D" w14:textId="77777777" w:rsidR="00F20402" w:rsidRPr="005B5BA7" w:rsidRDefault="00F20402" w:rsidP="005B5BA7">
      <w:pPr>
        <w:tabs>
          <w:tab w:val="left" w:pos="721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color w:val="0081C4"/>
          <w:sz w:val="22"/>
          <w:szCs w:val="22"/>
          <w:lang w:val="es-ES"/>
        </w:rPr>
      </w:pPr>
      <w:r w:rsidRPr="005B5BA7">
        <w:rPr>
          <w:rFonts w:ascii="Lato" w:hAnsi="Lato" w:cs="Arial"/>
          <w:color w:val="20231E"/>
          <w:sz w:val="22"/>
          <w:szCs w:val="22"/>
          <w:lang w:val="es-ES"/>
        </w:rPr>
        <w:t>En</w:t>
      </w:r>
      <w:r w:rsidR="00357AB3" w:rsidRPr="005B5BA7">
        <w:rPr>
          <w:rFonts w:ascii="Lato" w:hAnsi="Lato" w:cs="Arial"/>
          <w:color w:val="20231E"/>
          <w:sz w:val="22"/>
          <w:szCs w:val="22"/>
          <w:lang w:val="es-ES"/>
        </w:rPr>
        <w:t xml:space="preserve"> </w:t>
      </w:r>
      <w:r w:rsidR="003117BC" w:rsidRPr="005B5BA7">
        <w:rPr>
          <w:rFonts w:ascii="Lato" w:hAnsi="Lato" w:cs="Arial"/>
          <w:color w:val="20231E"/>
          <w:sz w:val="22"/>
          <w:szCs w:val="22"/>
          <w:lang w:val="es-ES"/>
        </w:rPr>
        <w:t>………………………………………</w:t>
      </w:r>
      <w:r w:rsidRPr="005B5BA7">
        <w:rPr>
          <w:rFonts w:ascii="Lato" w:hAnsi="Lato" w:cs="Arial"/>
          <w:sz w:val="22"/>
          <w:szCs w:val="22"/>
          <w:lang w:val="es-ES"/>
        </w:rPr>
        <w:t xml:space="preserve">, </w:t>
      </w:r>
      <w:r w:rsidRPr="005B5BA7">
        <w:rPr>
          <w:rFonts w:ascii="Lato" w:hAnsi="Lato" w:cs="Arial"/>
          <w:color w:val="20231E"/>
          <w:sz w:val="22"/>
          <w:szCs w:val="22"/>
          <w:lang w:val="es-ES"/>
        </w:rPr>
        <w:t>a</w:t>
      </w:r>
      <w:r w:rsidR="003117BC" w:rsidRPr="005B5BA7">
        <w:rPr>
          <w:rFonts w:ascii="Lato" w:hAnsi="Lato" w:cs="Arial"/>
          <w:color w:val="20231E"/>
          <w:sz w:val="22"/>
          <w:szCs w:val="22"/>
          <w:lang w:val="es-ES"/>
        </w:rPr>
        <w:t>………….</w:t>
      </w:r>
      <w:r w:rsidRPr="005B5BA7">
        <w:rPr>
          <w:rFonts w:ascii="Lato" w:hAnsi="Lato" w:cs="Arial"/>
          <w:color w:val="20231E"/>
          <w:sz w:val="22"/>
          <w:szCs w:val="22"/>
          <w:lang w:val="es-ES"/>
        </w:rPr>
        <w:t>de</w:t>
      </w:r>
      <w:r w:rsidR="003117BC" w:rsidRPr="005B5BA7">
        <w:rPr>
          <w:rFonts w:ascii="Lato" w:hAnsi="Lato" w:cs="Arial"/>
          <w:color w:val="20231E"/>
          <w:sz w:val="22"/>
          <w:szCs w:val="22"/>
          <w:lang w:val="es-ES"/>
        </w:rPr>
        <w:t>…………………………………………………</w:t>
      </w:r>
      <w:r w:rsidRPr="005B5BA7">
        <w:rPr>
          <w:rFonts w:ascii="Lato" w:hAnsi="Lato" w:cs="Arial"/>
          <w:color w:val="20231E"/>
          <w:sz w:val="22"/>
          <w:szCs w:val="22"/>
          <w:lang w:val="es-ES"/>
        </w:rPr>
        <w:t>de</w:t>
      </w:r>
      <w:r w:rsidR="003117BC" w:rsidRPr="005B5BA7">
        <w:rPr>
          <w:rFonts w:ascii="Lato" w:hAnsi="Lato" w:cs="Arial"/>
          <w:color w:val="20231E"/>
          <w:sz w:val="22"/>
          <w:szCs w:val="22"/>
          <w:lang w:val="es-ES"/>
        </w:rPr>
        <w:t xml:space="preserve"> </w:t>
      </w:r>
      <w:r w:rsidRPr="005B5BA7">
        <w:rPr>
          <w:rFonts w:ascii="Lato" w:hAnsi="Lato" w:cs="Arial"/>
          <w:color w:val="20231E"/>
          <w:sz w:val="22"/>
          <w:szCs w:val="22"/>
          <w:lang w:val="es-ES"/>
        </w:rPr>
        <w:t>20</w:t>
      </w:r>
      <w:r w:rsidR="003117BC" w:rsidRPr="005B5BA7">
        <w:rPr>
          <w:rFonts w:ascii="Lato" w:hAnsi="Lato" w:cs="Arial"/>
          <w:color w:val="20231E"/>
          <w:sz w:val="22"/>
          <w:szCs w:val="22"/>
          <w:lang w:val="es-ES"/>
        </w:rPr>
        <w:t>2</w:t>
      </w:r>
      <w:r w:rsidR="00387B48">
        <w:rPr>
          <w:rFonts w:ascii="Lato" w:hAnsi="Lato" w:cs="Arial"/>
          <w:color w:val="20231E"/>
          <w:sz w:val="22"/>
          <w:szCs w:val="22"/>
          <w:lang w:val="es-ES"/>
        </w:rPr>
        <w:t>5</w:t>
      </w:r>
      <w:r w:rsidR="003117BC" w:rsidRPr="005B5BA7">
        <w:rPr>
          <w:rFonts w:ascii="Lato" w:hAnsi="Lato" w:cs="Arial"/>
          <w:color w:val="20231E"/>
          <w:sz w:val="22"/>
          <w:szCs w:val="22"/>
          <w:lang w:val="es-ES"/>
        </w:rPr>
        <w:t>.</w:t>
      </w:r>
      <w:r w:rsidRPr="005B5BA7">
        <w:rPr>
          <w:rFonts w:ascii="Lato" w:hAnsi="Lato" w:cs="Arial"/>
          <w:color w:val="0081C4"/>
          <w:sz w:val="22"/>
          <w:szCs w:val="22"/>
          <w:lang w:val="es-ES"/>
        </w:rPr>
        <w:tab/>
      </w:r>
    </w:p>
    <w:p w14:paraId="2F273D2B" w14:textId="77777777" w:rsidR="00F20402" w:rsidRPr="005B5BA7" w:rsidRDefault="00F20402" w:rsidP="005B5BA7">
      <w:pPr>
        <w:keepNext/>
        <w:widowControl w:val="0"/>
        <w:spacing w:line="276" w:lineRule="auto"/>
        <w:jc w:val="both"/>
        <w:outlineLvl w:val="2"/>
        <w:rPr>
          <w:rFonts w:ascii="Lato" w:hAnsi="Lato" w:cs="Arial"/>
          <w:bCs/>
          <w:sz w:val="22"/>
          <w:szCs w:val="22"/>
          <w:lang w:val="es-ES"/>
        </w:rPr>
      </w:pPr>
    </w:p>
    <w:p w14:paraId="0F627896" w14:textId="77777777" w:rsidR="00956E39" w:rsidRDefault="00956E39" w:rsidP="005B5BA7">
      <w:pPr>
        <w:spacing w:line="276" w:lineRule="auto"/>
        <w:jc w:val="right"/>
        <w:rPr>
          <w:rFonts w:ascii="Lato" w:hAnsi="Lato" w:cs="Arial"/>
          <w:b/>
          <w:sz w:val="22"/>
          <w:szCs w:val="22"/>
        </w:rPr>
      </w:pPr>
    </w:p>
    <w:p w14:paraId="4FB8BD6D" w14:textId="77777777" w:rsidR="00520AEF" w:rsidRPr="005B5BA7" w:rsidRDefault="00520AEF" w:rsidP="005B5BA7">
      <w:pPr>
        <w:spacing w:line="276" w:lineRule="auto"/>
        <w:jc w:val="right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noProof/>
          <w:sz w:val="22"/>
          <w:szCs w:val="22"/>
        </w:rPr>
        <w:pict w14:anchorId="12DF2268">
          <v:roundrect id="_x0000_s2238" style="position:absolute;left:0;text-align:left;margin-left:297.5pt;margin-top:11.3pt;width:177pt;height:66.6pt;z-index:-251658752" arcsize="10923f" strokecolor="#2f5496" strokeweight="1pt"/>
        </w:pict>
      </w:r>
    </w:p>
    <w:p w14:paraId="7D47DB81" w14:textId="77777777" w:rsidR="00F20402" w:rsidRPr="00520AEF" w:rsidRDefault="00520AEF" w:rsidP="005B5BA7">
      <w:pPr>
        <w:spacing w:line="276" w:lineRule="auto"/>
        <w:jc w:val="right"/>
        <w:rPr>
          <w:rFonts w:ascii="Lato" w:hAnsi="Lato" w:cs="Arial"/>
          <w:b/>
          <w:sz w:val="12"/>
          <w:szCs w:val="12"/>
        </w:rPr>
      </w:pPr>
      <w:r w:rsidRPr="00520AEF">
        <w:rPr>
          <w:rFonts w:ascii="Lato" w:hAnsi="Lato" w:cs="Arial"/>
          <w:b/>
          <w:sz w:val="12"/>
          <w:szCs w:val="12"/>
        </w:rPr>
        <w:t>FIRMA DE LA PERSONA REPRESENTANTE LEGAL</w:t>
      </w:r>
    </w:p>
    <w:p w14:paraId="48BCED0F" w14:textId="77777777" w:rsidR="00F20402" w:rsidRPr="00EC399A" w:rsidRDefault="00F20402" w:rsidP="005B5BA7">
      <w:pPr>
        <w:spacing w:line="276" w:lineRule="auto"/>
        <w:jc w:val="right"/>
        <w:rPr>
          <w:rFonts w:ascii="Lato" w:hAnsi="Lato" w:cs="Arial"/>
          <w:b/>
        </w:rPr>
      </w:pPr>
    </w:p>
    <w:sectPr w:rsidR="00F20402" w:rsidRPr="00EC399A" w:rsidSect="000F20A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588" w:right="1418" w:bottom="851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F0BB" w14:textId="77777777" w:rsidR="00BE3D58" w:rsidRDefault="00BE3D58">
      <w:r>
        <w:separator/>
      </w:r>
    </w:p>
  </w:endnote>
  <w:endnote w:type="continuationSeparator" w:id="0">
    <w:p w14:paraId="63A387D2" w14:textId="77777777" w:rsidR="00BE3D58" w:rsidRDefault="00B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egrit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27BF" w14:textId="77777777" w:rsidR="005A021E" w:rsidRPr="005A021E" w:rsidRDefault="005A021E">
    <w:pPr>
      <w:pStyle w:val="Piedepgina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150E" w14:textId="77777777" w:rsidR="00365F0F" w:rsidRPr="00365F0F" w:rsidRDefault="00365F0F">
    <w:pPr>
      <w:pStyle w:val="Piedepgina"/>
      <w:jc w:val="right"/>
      <w:rPr>
        <w:rFonts w:ascii="Arial" w:hAnsi="Arial" w:cs="Arial"/>
        <w:sz w:val="18"/>
        <w:szCs w:val="18"/>
      </w:rPr>
    </w:pPr>
    <w:r w:rsidRPr="00365F0F">
      <w:rPr>
        <w:rFonts w:ascii="Arial" w:hAnsi="Arial" w:cs="Arial"/>
        <w:sz w:val="18"/>
        <w:szCs w:val="18"/>
      </w:rPr>
      <w:fldChar w:fldCharType="begin"/>
    </w:r>
    <w:r w:rsidRPr="00365F0F">
      <w:rPr>
        <w:rFonts w:ascii="Arial" w:hAnsi="Arial" w:cs="Arial"/>
        <w:sz w:val="18"/>
        <w:szCs w:val="18"/>
      </w:rPr>
      <w:instrText>PAGE   \* MERGEFORMAT</w:instrText>
    </w:r>
    <w:r w:rsidRPr="00365F0F">
      <w:rPr>
        <w:rFonts w:ascii="Arial" w:hAnsi="Arial" w:cs="Arial"/>
        <w:sz w:val="18"/>
        <w:szCs w:val="18"/>
      </w:rPr>
      <w:fldChar w:fldCharType="separate"/>
    </w:r>
    <w:r w:rsidR="00C424D9" w:rsidRPr="00C424D9">
      <w:rPr>
        <w:rFonts w:ascii="Arial" w:hAnsi="Arial" w:cs="Arial"/>
        <w:noProof/>
        <w:sz w:val="18"/>
        <w:szCs w:val="18"/>
        <w:lang w:val="es-ES"/>
      </w:rPr>
      <w:t>1</w:t>
    </w:r>
    <w:r w:rsidRPr="00365F0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FA28" w14:textId="77777777" w:rsidR="00BE3D58" w:rsidRDefault="00BE3D58">
      <w:r>
        <w:separator/>
      </w:r>
    </w:p>
  </w:footnote>
  <w:footnote w:type="continuationSeparator" w:id="0">
    <w:p w14:paraId="36D5C8E3" w14:textId="77777777" w:rsidR="00BE3D58" w:rsidRDefault="00BE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25" w:type="dxa"/>
      <w:tblLook w:val="04A0" w:firstRow="1" w:lastRow="0" w:firstColumn="1" w:lastColumn="0" w:noHBand="0" w:noVBand="1"/>
    </w:tblPr>
    <w:tblGrid>
      <w:gridCol w:w="83"/>
      <w:gridCol w:w="5745"/>
      <w:gridCol w:w="289"/>
      <w:gridCol w:w="3205"/>
      <w:gridCol w:w="284"/>
      <w:gridCol w:w="4209"/>
      <w:gridCol w:w="610"/>
    </w:tblGrid>
    <w:tr w:rsidR="00D422E5" w14:paraId="0687F0A2" w14:textId="77777777" w:rsidTr="00D422E5">
      <w:trPr>
        <w:gridAfter w:val="1"/>
        <w:wAfter w:w="610" w:type="dxa"/>
      </w:trPr>
      <w:tc>
        <w:tcPr>
          <w:tcW w:w="4605" w:type="dxa"/>
          <w:gridSpan w:val="3"/>
          <w:shd w:val="clear" w:color="auto" w:fill="auto"/>
        </w:tcPr>
        <w:p w14:paraId="425573E3" w14:textId="77777777" w:rsidR="00D422E5" w:rsidRPr="00DC2A3C" w:rsidRDefault="00520AEF" w:rsidP="00D422E5">
          <w:pPr>
            <w:pStyle w:val="Encabezado"/>
            <w:rPr>
              <w:lang w:val="es-ES"/>
            </w:rPr>
          </w:pPr>
          <w:r w:rsidRPr="00D422E5">
            <w:rPr>
              <w:rFonts w:ascii="Calibri" w:hAnsi="Calibri"/>
              <w:noProof/>
              <w:sz w:val="22"/>
              <w:szCs w:val="22"/>
              <w:lang w:val="en-US" w:eastAsia="en-US"/>
            </w:rPr>
            <w:pict w14:anchorId="2D5CED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i1025" type="#_x0000_t75" style="width:286.4pt;height:21.85pt;visibility:visible">
                <v:imagedata r:id="rId1" o:title="" gain="2.5" blacklevel="-6554f"/>
              </v:shape>
            </w:pict>
          </w:r>
        </w:p>
      </w:tc>
      <w:tc>
        <w:tcPr>
          <w:tcW w:w="5001" w:type="dxa"/>
          <w:gridSpan w:val="2"/>
        </w:tcPr>
        <w:p w14:paraId="634B9EC9" w14:textId="77777777" w:rsidR="00D422E5" w:rsidRPr="00520AEF" w:rsidRDefault="00D422E5" w:rsidP="00D422E5">
          <w:pPr>
            <w:pStyle w:val="Encabezado"/>
            <w:jc w:val="right"/>
            <w:rPr>
              <w:color w:val="003399"/>
              <w:sz w:val="16"/>
              <w:szCs w:val="16"/>
            </w:rPr>
          </w:pPr>
          <w:r w:rsidRPr="00520AEF">
            <w:rPr>
              <w:rFonts w:ascii="Verdana" w:hAnsi="Verdana" w:cs="Arial"/>
              <w:b/>
              <w:color w:val="003399"/>
              <w:sz w:val="16"/>
              <w:szCs w:val="16"/>
            </w:rPr>
            <w:t>Dirección General de Innovación</w:t>
          </w:r>
        </w:p>
      </w:tc>
      <w:tc>
        <w:tcPr>
          <w:tcW w:w="4209" w:type="dxa"/>
          <w:shd w:val="clear" w:color="auto" w:fill="auto"/>
        </w:tcPr>
        <w:p w14:paraId="67175E42" w14:textId="77777777" w:rsidR="00D422E5" w:rsidRDefault="00D422E5" w:rsidP="00D422E5">
          <w:pPr>
            <w:pStyle w:val="Encabezado"/>
          </w:pPr>
        </w:p>
      </w:tc>
    </w:tr>
    <w:tr w:rsidR="00D422E5" w:rsidRPr="006961AA" w14:paraId="09FE3F6E" w14:textId="77777777" w:rsidTr="00D422E5">
      <w:tblPrEx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gridBefore w:val="1"/>
        <w:wBefore w:w="108" w:type="dxa"/>
        <w:trHeight w:val="1073"/>
        <w:jc w:val="center"/>
      </w:trPr>
      <w:tc>
        <w:tcPr>
          <w:tcW w:w="4111" w:type="dxa"/>
          <w:noWrap/>
        </w:tcPr>
        <w:p w14:paraId="2827247C" w14:textId="77777777" w:rsidR="00D422E5" w:rsidRPr="006961AA" w:rsidRDefault="00D422E5" w:rsidP="00D422E5">
          <w:pPr>
            <w:widowControl w:val="0"/>
            <w:tabs>
              <w:tab w:val="left" w:pos="9000"/>
            </w:tabs>
            <w:ind w:right="355"/>
            <w:rPr>
              <w:rFonts w:ascii="Calibri" w:eastAsia="Calibri" w:hAnsi="Calibri" w:cs="Arial"/>
              <w:smallCaps/>
              <w:color w:val="0081C4"/>
              <w:lang w:val="en-US"/>
            </w:rPr>
          </w:pPr>
        </w:p>
      </w:tc>
      <w:tc>
        <w:tcPr>
          <w:tcW w:w="5103" w:type="dxa"/>
          <w:gridSpan w:val="2"/>
        </w:tcPr>
        <w:p w14:paraId="00AF7447" w14:textId="77777777" w:rsidR="00D422E5" w:rsidRPr="006961AA" w:rsidRDefault="00D422E5" w:rsidP="00D422E5">
          <w:pPr>
            <w:widowControl w:val="0"/>
            <w:jc w:val="right"/>
            <w:rPr>
              <w:rFonts w:ascii="Calibri" w:eastAsia="Calibri" w:hAnsi="Calibri" w:cs="Arial"/>
              <w:sz w:val="18"/>
              <w:szCs w:val="18"/>
            </w:rPr>
          </w:pPr>
        </w:p>
      </w:tc>
      <w:tc>
        <w:tcPr>
          <w:tcW w:w="5103" w:type="dxa"/>
          <w:gridSpan w:val="3"/>
          <w:noWrap/>
        </w:tcPr>
        <w:p w14:paraId="660C895A" w14:textId="77777777" w:rsidR="00D422E5" w:rsidRPr="006961AA" w:rsidRDefault="00D422E5" w:rsidP="00D422E5">
          <w:pPr>
            <w:widowControl w:val="0"/>
            <w:jc w:val="right"/>
            <w:rPr>
              <w:rFonts w:ascii="Calibri" w:eastAsia="Calibri" w:hAnsi="Calibri" w:cs="Arial"/>
              <w:sz w:val="18"/>
              <w:szCs w:val="18"/>
            </w:rPr>
          </w:pPr>
        </w:p>
      </w:tc>
    </w:tr>
  </w:tbl>
  <w:p w14:paraId="79D415F5" w14:textId="77777777" w:rsidR="0081550D" w:rsidRDefault="00815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605F" w14:textId="77777777" w:rsidR="0081550D" w:rsidRDefault="0081550D" w:rsidP="00FA0477">
    <w:pPr>
      <w:pStyle w:val="Encabezado"/>
    </w:pPr>
  </w:p>
  <w:tbl>
    <w:tblPr>
      <w:tblW w:w="1007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4"/>
      <w:gridCol w:w="2063"/>
      <w:gridCol w:w="2516"/>
      <w:gridCol w:w="4674"/>
    </w:tblGrid>
    <w:tr w:rsidR="00FB2728" w14:paraId="05111578" w14:textId="77777777" w:rsidTr="00CE3256">
      <w:trPr>
        <w:trHeight w:val="1338"/>
        <w:jc w:val="center"/>
      </w:trPr>
      <w:tc>
        <w:tcPr>
          <w:tcW w:w="824" w:type="dxa"/>
          <w:noWrap/>
        </w:tcPr>
        <w:p w14:paraId="2A6DDF93" w14:textId="77777777" w:rsidR="00FB2728" w:rsidRPr="005E166E" w:rsidRDefault="00FB2728" w:rsidP="00FB2728">
          <w:pPr>
            <w:rPr>
              <w:smallCaps/>
              <w:color w:val="0081C4"/>
              <w:sz w:val="18"/>
            </w:rPr>
          </w:pPr>
          <w:r>
            <w:rPr>
              <w:noProof/>
            </w:rPr>
            <w:pict w14:anchorId="094F8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style="width:43.7pt;height:37.2pt;visibility:visible">
                <v:imagedata r:id="rId1" o:title=""/>
              </v:shape>
            </w:pict>
          </w:r>
          <w:r w:rsidRPr="005E166E">
            <w:rPr>
              <w:smallCaps/>
              <w:color w:val="0081C4"/>
              <w:sz w:val="18"/>
            </w:rPr>
            <w:t xml:space="preserve">  </w:t>
          </w:r>
        </w:p>
      </w:tc>
      <w:tc>
        <w:tcPr>
          <w:tcW w:w="2063" w:type="dxa"/>
        </w:tcPr>
        <w:p w14:paraId="5426D3AE" w14:textId="77777777" w:rsidR="00FB2728" w:rsidRDefault="00FB2728" w:rsidP="00FB272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Área de Gobierno de Coordinación Territorial y Cooperación Público-Social</w:t>
          </w:r>
        </w:p>
        <w:p w14:paraId="7093ACC6" w14:textId="77777777" w:rsidR="00FB2728" w:rsidRDefault="00FB2728" w:rsidP="00FB2728">
          <w:pPr>
            <w:rPr>
              <w:smallCaps/>
              <w:color w:val="0081C4"/>
              <w:sz w:val="18"/>
            </w:rPr>
          </w:pPr>
        </w:p>
      </w:tc>
      <w:tc>
        <w:tcPr>
          <w:tcW w:w="2516" w:type="dxa"/>
        </w:tcPr>
        <w:p w14:paraId="6C581DB7" w14:textId="77777777" w:rsidR="00FB2728" w:rsidRDefault="00FB2728" w:rsidP="00FB2728">
          <w:pPr>
            <w:rPr>
              <w:smallCaps/>
              <w:color w:val="0081C4"/>
              <w:sz w:val="18"/>
            </w:rPr>
          </w:pPr>
          <w:r w:rsidRPr="00C3507E">
            <w:rPr>
              <w:noProof/>
            </w:rPr>
            <w:pict w14:anchorId="4AFAC239">
              <v:shape id="_x0000_i1027" type="#_x0000_t75" style="width:116.5pt;height:32.35pt;visibility:visible">
                <v:imagedata r:id="rId2" o:title=""/>
              </v:shape>
            </w:pict>
          </w:r>
        </w:p>
      </w:tc>
      <w:tc>
        <w:tcPr>
          <w:tcW w:w="4674" w:type="dxa"/>
          <w:noWrap/>
        </w:tcPr>
        <w:p w14:paraId="0B78E401" w14:textId="77777777" w:rsidR="00FB2728" w:rsidRPr="00FB2728" w:rsidRDefault="00FB2728" w:rsidP="00FB2728">
          <w:pPr>
            <w:jc w:val="right"/>
            <w:rPr>
              <w:rFonts w:ascii="Verdana" w:hAnsi="Verdana"/>
              <w:smallCaps/>
              <w:sz w:val="18"/>
              <w:szCs w:val="18"/>
            </w:rPr>
          </w:pPr>
          <w:r w:rsidRPr="00FB2728">
            <w:rPr>
              <w:rFonts w:ascii="Verdana" w:hAnsi="Verdana"/>
              <w:smallCaps/>
              <w:sz w:val="18"/>
              <w:szCs w:val="18"/>
            </w:rPr>
            <w:t xml:space="preserve">Dirección General de Relaciones con los </w:t>
          </w:r>
        </w:p>
        <w:p w14:paraId="37CFAAD8" w14:textId="77777777" w:rsidR="00FB2728" w:rsidRPr="00FB2728" w:rsidRDefault="00FB2728" w:rsidP="00FB2728">
          <w:pPr>
            <w:jc w:val="right"/>
            <w:rPr>
              <w:rFonts w:ascii="Verdana" w:hAnsi="Verdana"/>
              <w:smallCaps/>
              <w:sz w:val="18"/>
              <w:szCs w:val="18"/>
            </w:rPr>
          </w:pPr>
          <w:r w:rsidRPr="00FB2728">
            <w:rPr>
              <w:rFonts w:ascii="Verdana" w:hAnsi="Verdana"/>
              <w:smallCaps/>
              <w:sz w:val="18"/>
              <w:szCs w:val="18"/>
            </w:rPr>
            <w:t xml:space="preserve">Distritos y Cooperación Público-Social     </w:t>
          </w:r>
        </w:p>
        <w:p w14:paraId="34D9E7F4" w14:textId="77777777" w:rsidR="00FB2728" w:rsidRPr="00FB2728" w:rsidRDefault="00FB2728" w:rsidP="00FB2728">
          <w:pPr>
            <w:pStyle w:val="Encabezado"/>
            <w:ind w:left="-820" w:firstLine="30"/>
            <w:jc w:val="right"/>
            <w:rPr>
              <w:rFonts w:ascii="Arial" w:hAnsi="Arial"/>
              <w:sz w:val="18"/>
              <w:szCs w:val="18"/>
            </w:rPr>
          </w:pPr>
          <w:r w:rsidRPr="00FB2728">
            <w:rPr>
              <w:rFonts w:ascii="Arial" w:hAnsi="Arial"/>
              <w:sz w:val="18"/>
              <w:szCs w:val="18"/>
            </w:rPr>
            <w:t>Calle Montalbán, 1, 5ª Planta</w:t>
          </w:r>
        </w:p>
        <w:p w14:paraId="26A43A0F" w14:textId="77777777" w:rsidR="00FB2728" w:rsidRPr="00FB2728" w:rsidRDefault="00FB2728" w:rsidP="00FB2728">
          <w:pPr>
            <w:pStyle w:val="Encabezado"/>
            <w:ind w:left="-820" w:firstLine="30"/>
            <w:jc w:val="right"/>
            <w:rPr>
              <w:rFonts w:ascii="Arial" w:hAnsi="Arial"/>
              <w:sz w:val="18"/>
              <w:szCs w:val="18"/>
            </w:rPr>
          </w:pPr>
          <w:r w:rsidRPr="00FB2728">
            <w:rPr>
              <w:rFonts w:ascii="Arial" w:hAnsi="Arial"/>
              <w:sz w:val="18"/>
              <w:szCs w:val="18"/>
            </w:rPr>
            <w:t>28014 - MADRID</w:t>
          </w:r>
        </w:p>
        <w:p w14:paraId="055410B1" w14:textId="77777777" w:rsidR="00FB2728" w:rsidRPr="00FB2728" w:rsidRDefault="00FB2728" w:rsidP="00FB2728">
          <w:pPr>
            <w:pStyle w:val="Textoindependiente2"/>
            <w:spacing w:line="240" w:lineRule="exact"/>
            <w:rPr>
              <w:smallCaps/>
              <w:position w:val="-6"/>
              <w:sz w:val="18"/>
            </w:rPr>
          </w:pPr>
        </w:p>
      </w:tc>
    </w:tr>
  </w:tbl>
  <w:p w14:paraId="7B7154C9" w14:textId="77777777" w:rsidR="00FB2728" w:rsidRPr="00DD2442" w:rsidRDefault="00FB2728" w:rsidP="00FB2728">
    <w:pPr>
      <w:jc w:val="right"/>
      <w:rPr>
        <w:rFonts w:ascii="Arial" w:hAnsi="Arial" w:cs="Arial"/>
        <w:b/>
        <w:sz w:val="18"/>
        <w:szCs w:val="18"/>
      </w:rPr>
    </w:pPr>
    <w:r w:rsidRPr="00DD2442">
      <w:rPr>
        <w:rFonts w:ascii="Arial" w:hAnsi="Arial" w:cs="Arial"/>
        <w:b/>
        <w:sz w:val="18"/>
        <w:szCs w:val="18"/>
      </w:rPr>
      <w:t>Convocatoria de subvenciones para el Fomento del Asociacionismo 2017</w:t>
    </w:r>
  </w:p>
  <w:p w14:paraId="45CEAC10" w14:textId="77777777" w:rsidR="00FB2728" w:rsidRPr="00DD2442" w:rsidRDefault="00FB2728" w:rsidP="00FB2728">
    <w:pPr>
      <w:jc w:val="right"/>
      <w:rPr>
        <w:rFonts w:ascii="Arial Negrita" w:hAnsi="Arial Negrita" w:cs="Arial"/>
        <w:b/>
        <w:smallCaps/>
      </w:rPr>
    </w:pPr>
    <w:r w:rsidRPr="00DD2442">
      <w:rPr>
        <w:rFonts w:ascii="Arial Negrita" w:hAnsi="Arial Negrita" w:cs="Arial"/>
        <w:b/>
        <w:smallCaps/>
      </w:rPr>
      <w:t>Solicitud expediente número 180/2017/00509</w:t>
    </w:r>
  </w:p>
  <w:p w14:paraId="24ABC432" w14:textId="77777777" w:rsidR="00365F0F" w:rsidRPr="00DD2442" w:rsidRDefault="00365F0F" w:rsidP="00FB2728">
    <w:pPr>
      <w:jc w:val="right"/>
      <w:rPr>
        <w:rFonts w:ascii="Arial" w:hAnsi="Arial" w:cs="Arial"/>
        <w:b/>
      </w:rPr>
    </w:pPr>
  </w:p>
  <w:p w14:paraId="6C927898" w14:textId="77777777" w:rsidR="0081550D" w:rsidRPr="00DD2442" w:rsidRDefault="0081550D" w:rsidP="00FB2728">
    <w:pPr>
      <w:pStyle w:val="Encabezado"/>
      <w:ind w:firstLine="2124"/>
      <w:jc w:val="right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0.15pt;height:224.9pt" o:bullet="t">
        <v:imagedata r:id="rId1" o:title="Dibujo" cropbottom="61254f" cropright="61671f"/>
      </v:shape>
    </w:pict>
  </w:numPicBullet>
  <w:abstractNum w:abstractNumId="0" w15:restartNumberingAfterBreak="0">
    <w:nsid w:val="004B6A10"/>
    <w:multiLevelType w:val="hybridMultilevel"/>
    <w:tmpl w:val="53B258F2"/>
    <w:lvl w:ilvl="0" w:tplc="C4D4A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C62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43F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49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6C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A5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00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4B6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40C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3459E9"/>
    <w:multiLevelType w:val="hybridMultilevel"/>
    <w:tmpl w:val="176E588E"/>
    <w:lvl w:ilvl="0" w:tplc="C872688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E556D"/>
    <w:multiLevelType w:val="hybridMultilevel"/>
    <w:tmpl w:val="6902FF9A"/>
    <w:lvl w:ilvl="0" w:tplc="E4621F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F1E17D0"/>
    <w:multiLevelType w:val="hybridMultilevel"/>
    <w:tmpl w:val="6B54FD04"/>
    <w:lvl w:ilvl="0" w:tplc="5B148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553C3"/>
    <w:multiLevelType w:val="singleLevel"/>
    <w:tmpl w:val="3F74AD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BB35A4"/>
    <w:multiLevelType w:val="hybridMultilevel"/>
    <w:tmpl w:val="22661602"/>
    <w:lvl w:ilvl="0" w:tplc="FFC6FFD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6" w15:restartNumberingAfterBreak="0">
    <w:nsid w:val="33FF0981"/>
    <w:multiLevelType w:val="hybridMultilevel"/>
    <w:tmpl w:val="696497FC"/>
    <w:lvl w:ilvl="0" w:tplc="C87268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C0B69"/>
    <w:multiLevelType w:val="hybridMultilevel"/>
    <w:tmpl w:val="FD4E24E6"/>
    <w:lvl w:ilvl="0" w:tplc="FFC6FFD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8" w15:restartNumberingAfterBreak="0">
    <w:nsid w:val="3F403DD6"/>
    <w:multiLevelType w:val="hybridMultilevel"/>
    <w:tmpl w:val="EBD2819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68B9"/>
    <w:multiLevelType w:val="hybridMultilevel"/>
    <w:tmpl w:val="8C565606"/>
    <w:lvl w:ilvl="0" w:tplc="FFC6FFDE">
      <w:start w:val="1"/>
      <w:numFmt w:val="bullet"/>
      <w:lvlText w:val="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46DB7B04"/>
    <w:multiLevelType w:val="hybridMultilevel"/>
    <w:tmpl w:val="29644AA2"/>
    <w:lvl w:ilvl="0" w:tplc="BF048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082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8E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85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41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9AD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4F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601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0CDA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65400F"/>
    <w:multiLevelType w:val="hybridMultilevel"/>
    <w:tmpl w:val="99C81C0E"/>
    <w:lvl w:ilvl="0" w:tplc="CABC1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A9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34A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A2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22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F63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A6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8AC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91094C"/>
    <w:multiLevelType w:val="hybridMultilevel"/>
    <w:tmpl w:val="19D8DC56"/>
    <w:lvl w:ilvl="0" w:tplc="501A6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CB20C0"/>
    <w:multiLevelType w:val="hybridMultilevel"/>
    <w:tmpl w:val="C3CE5486"/>
    <w:lvl w:ilvl="0" w:tplc="D0CE0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7048E3"/>
    <w:multiLevelType w:val="multilevel"/>
    <w:tmpl w:val="99C81C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57C4242"/>
    <w:multiLevelType w:val="hybridMultilevel"/>
    <w:tmpl w:val="DA36D582"/>
    <w:lvl w:ilvl="0" w:tplc="70144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7ADD"/>
    <w:multiLevelType w:val="hybridMultilevel"/>
    <w:tmpl w:val="7BD04356"/>
    <w:lvl w:ilvl="0" w:tplc="FFC6FFD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7" w15:restartNumberingAfterBreak="0">
    <w:nsid w:val="5C1D0957"/>
    <w:multiLevelType w:val="hybridMultilevel"/>
    <w:tmpl w:val="F6AA5CC4"/>
    <w:lvl w:ilvl="0" w:tplc="5E0C7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C0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4C4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D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CC0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505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C87D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1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C7B18DE"/>
    <w:multiLevelType w:val="hybridMultilevel"/>
    <w:tmpl w:val="E21624EC"/>
    <w:lvl w:ilvl="0" w:tplc="74CC1DF6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 w15:restartNumberingAfterBreak="0">
    <w:nsid w:val="618A2BD2"/>
    <w:multiLevelType w:val="hybridMultilevel"/>
    <w:tmpl w:val="70C2351A"/>
    <w:lvl w:ilvl="0" w:tplc="410A95AC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D54E3"/>
    <w:multiLevelType w:val="hybridMultilevel"/>
    <w:tmpl w:val="6B983C1C"/>
    <w:lvl w:ilvl="0" w:tplc="FFC6FFD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E03A9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34A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A2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22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F63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A6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8AC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5632C"/>
    <w:multiLevelType w:val="hybridMultilevel"/>
    <w:tmpl w:val="A468C77A"/>
    <w:lvl w:ilvl="0" w:tplc="FFC6FFDE">
      <w:start w:val="1"/>
      <w:numFmt w:val="bullet"/>
      <w:lvlText w:val="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F627C"/>
    <w:multiLevelType w:val="hybridMultilevel"/>
    <w:tmpl w:val="D3223C8E"/>
    <w:lvl w:ilvl="0" w:tplc="FFC6FFDE">
      <w:start w:val="1"/>
      <w:numFmt w:val="bullet"/>
      <w:lvlText w:val="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045039">
    <w:abstractNumId w:val="4"/>
  </w:num>
  <w:num w:numId="2" w16cid:durableId="6059753">
    <w:abstractNumId w:val="3"/>
  </w:num>
  <w:num w:numId="3" w16cid:durableId="528832954">
    <w:abstractNumId w:val="8"/>
  </w:num>
  <w:num w:numId="4" w16cid:durableId="282346549">
    <w:abstractNumId w:val="11"/>
  </w:num>
  <w:num w:numId="5" w16cid:durableId="1749302604">
    <w:abstractNumId w:val="17"/>
  </w:num>
  <w:num w:numId="6" w16cid:durableId="1268123106">
    <w:abstractNumId w:val="10"/>
  </w:num>
  <w:num w:numId="7" w16cid:durableId="1430079781">
    <w:abstractNumId w:val="0"/>
  </w:num>
  <w:num w:numId="8" w16cid:durableId="1387023839">
    <w:abstractNumId w:val="14"/>
  </w:num>
  <w:num w:numId="9" w16cid:durableId="441221009">
    <w:abstractNumId w:val="20"/>
  </w:num>
  <w:num w:numId="10" w16cid:durableId="796800565">
    <w:abstractNumId w:val="9"/>
  </w:num>
  <w:num w:numId="11" w16cid:durableId="1550602805">
    <w:abstractNumId w:val="18"/>
  </w:num>
  <w:num w:numId="12" w16cid:durableId="241139173">
    <w:abstractNumId w:val="16"/>
  </w:num>
  <w:num w:numId="13" w16cid:durableId="2100759548">
    <w:abstractNumId w:val="7"/>
  </w:num>
  <w:num w:numId="14" w16cid:durableId="1764034293">
    <w:abstractNumId w:val="21"/>
  </w:num>
  <w:num w:numId="15" w16cid:durableId="255359788">
    <w:abstractNumId w:val="2"/>
  </w:num>
  <w:num w:numId="16" w16cid:durableId="240019575">
    <w:abstractNumId w:val="22"/>
  </w:num>
  <w:num w:numId="17" w16cid:durableId="1967202622">
    <w:abstractNumId w:val="6"/>
  </w:num>
  <w:num w:numId="18" w16cid:durableId="1947610876">
    <w:abstractNumId w:val="5"/>
  </w:num>
  <w:num w:numId="19" w16cid:durableId="1059092321">
    <w:abstractNumId w:val="1"/>
  </w:num>
  <w:num w:numId="20" w16cid:durableId="188418330">
    <w:abstractNumId w:val="15"/>
  </w:num>
  <w:num w:numId="21" w16cid:durableId="1216965566">
    <w:abstractNumId w:val="13"/>
  </w:num>
  <w:num w:numId="22" w16cid:durableId="865749500">
    <w:abstractNumId w:val="19"/>
  </w:num>
  <w:num w:numId="23" w16cid:durableId="245847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92D"/>
    <w:rsid w:val="00006734"/>
    <w:rsid w:val="000115BB"/>
    <w:rsid w:val="0001165D"/>
    <w:rsid w:val="00021688"/>
    <w:rsid w:val="0002412F"/>
    <w:rsid w:val="00034708"/>
    <w:rsid w:val="00040AFA"/>
    <w:rsid w:val="0004274E"/>
    <w:rsid w:val="00045B63"/>
    <w:rsid w:val="00054074"/>
    <w:rsid w:val="0005563D"/>
    <w:rsid w:val="000572B3"/>
    <w:rsid w:val="00064332"/>
    <w:rsid w:val="00064E0D"/>
    <w:rsid w:val="00097DE6"/>
    <w:rsid w:val="000A1084"/>
    <w:rsid w:val="000A11AA"/>
    <w:rsid w:val="000A3464"/>
    <w:rsid w:val="000B3F4A"/>
    <w:rsid w:val="000B7353"/>
    <w:rsid w:val="000C1409"/>
    <w:rsid w:val="000D513C"/>
    <w:rsid w:val="000D592B"/>
    <w:rsid w:val="000E1B07"/>
    <w:rsid w:val="000E218A"/>
    <w:rsid w:val="000E60B2"/>
    <w:rsid w:val="000E6BE5"/>
    <w:rsid w:val="000F20AB"/>
    <w:rsid w:val="000F2227"/>
    <w:rsid w:val="000F2DD3"/>
    <w:rsid w:val="000F67D9"/>
    <w:rsid w:val="00107C12"/>
    <w:rsid w:val="00124F02"/>
    <w:rsid w:val="001250A8"/>
    <w:rsid w:val="001250B0"/>
    <w:rsid w:val="00125175"/>
    <w:rsid w:val="00143B5F"/>
    <w:rsid w:val="00147AC8"/>
    <w:rsid w:val="00160021"/>
    <w:rsid w:val="00170464"/>
    <w:rsid w:val="0017141A"/>
    <w:rsid w:val="001A0804"/>
    <w:rsid w:val="001B1572"/>
    <w:rsid w:val="001B7F72"/>
    <w:rsid w:val="001C3259"/>
    <w:rsid w:val="001D1BE3"/>
    <w:rsid w:val="001D69E8"/>
    <w:rsid w:val="001E694F"/>
    <w:rsid w:val="001E6E8D"/>
    <w:rsid w:val="001F3261"/>
    <w:rsid w:val="001F34FB"/>
    <w:rsid w:val="001F36A7"/>
    <w:rsid w:val="001F44AE"/>
    <w:rsid w:val="00203B0C"/>
    <w:rsid w:val="00210E8A"/>
    <w:rsid w:val="00213C62"/>
    <w:rsid w:val="00215A3E"/>
    <w:rsid w:val="0023687C"/>
    <w:rsid w:val="00253E73"/>
    <w:rsid w:val="002611BF"/>
    <w:rsid w:val="002726FD"/>
    <w:rsid w:val="0027632B"/>
    <w:rsid w:val="00292B86"/>
    <w:rsid w:val="00292FC7"/>
    <w:rsid w:val="002A0304"/>
    <w:rsid w:val="002A3F7E"/>
    <w:rsid w:val="002B7404"/>
    <w:rsid w:val="002D2B5F"/>
    <w:rsid w:val="002D6719"/>
    <w:rsid w:val="002E01CA"/>
    <w:rsid w:val="002F2044"/>
    <w:rsid w:val="002F4B9F"/>
    <w:rsid w:val="00310DB9"/>
    <w:rsid w:val="003117BC"/>
    <w:rsid w:val="003301B2"/>
    <w:rsid w:val="0033167C"/>
    <w:rsid w:val="0033517D"/>
    <w:rsid w:val="00336899"/>
    <w:rsid w:val="0035306B"/>
    <w:rsid w:val="00357645"/>
    <w:rsid w:val="00357AB3"/>
    <w:rsid w:val="003616B1"/>
    <w:rsid w:val="00365F0F"/>
    <w:rsid w:val="0037357F"/>
    <w:rsid w:val="003738D8"/>
    <w:rsid w:val="003803BB"/>
    <w:rsid w:val="00380E98"/>
    <w:rsid w:val="00387B48"/>
    <w:rsid w:val="00394B91"/>
    <w:rsid w:val="00394CA4"/>
    <w:rsid w:val="003A3CB0"/>
    <w:rsid w:val="003B49E5"/>
    <w:rsid w:val="003D06A1"/>
    <w:rsid w:val="003D3041"/>
    <w:rsid w:val="003D6A13"/>
    <w:rsid w:val="003D7DF2"/>
    <w:rsid w:val="003E7D2A"/>
    <w:rsid w:val="004065F1"/>
    <w:rsid w:val="0040768D"/>
    <w:rsid w:val="00407A54"/>
    <w:rsid w:val="004223D2"/>
    <w:rsid w:val="00425121"/>
    <w:rsid w:val="00425D05"/>
    <w:rsid w:val="00437CAB"/>
    <w:rsid w:val="00457C69"/>
    <w:rsid w:val="00460F9B"/>
    <w:rsid w:val="00464046"/>
    <w:rsid w:val="00475456"/>
    <w:rsid w:val="00475E28"/>
    <w:rsid w:val="004850B0"/>
    <w:rsid w:val="00494B84"/>
    <w:rsid w:val="004967D6"/>
    <w:rsid w:val="004A0875"/>
    <w:rsid w:val="004C0506"/>
    <w:rsid w:val="004D346F"/>
    <w:rsid w:val="004D42C8"/>
    <w:rsid w:val="004E16DC"/>
    <w:rsid w:val="004E24D6"/>
    <w:rsid w:val="004E6340"/>
    <w:rsid w:val="00500141"/>
    <w:rsid w:val="0050171D"/>
    <w:rsid w:val="00516B6D"/>
    <w:rsid w:val="00520AEF"/>
    <w:rsid w:val="00530B7F"/>
    <w:rsid w:val="00534CA1"/>
    <w:rsid w:val="00540C38"/>
    <w:rsid w:val="00544CAC"/>
    <w:rsid w:val="0056316F"/>
    <w:rsid w:val="005638D5"/>
    <w:rsid w:val="00576567"/>
    <w:rsid w:val="0057736F"/>
    <w:rsid w:val="00580320"/>
    <w:rsid w:val="005873CB"/>
    <w:rsid w:val="00597513"/>
    <w:rsid w:val="005A021E"/>
    <w:rsid w:val="005B54DA"/>
    <w:rsid w:val="005B5BA7"/>
    <w:rsid w:val="005D0130"/>
    <w:rsid w:val="005D05AD"/>
    <w:rsid w:val="005D080E"/>
    <w:rsid w:val="005D2FEF"/>
    <w:rsid w:val="005E0DBC"/>
    <w:rsid w:val="005E5C5B"/>
    <w:rsid w:val="005E64E7"/>
    <w:rsid w:val="005F3D51"/>
    <w:rsid w:val="00606962"/>
    <w:rsid w:val="00626363"/>
    <w:rsid w:val="00631F9C"/>
    <w:rsid w:val="00636DC1"/>
    <w:rsid w:val="00662AB4"/>
    <w:rsid w:val="006665EA"/>
    <w:rsid w:val="00670218"/>
    <w:rsid w:val="006769F4"/>
    <w:rsid w:val="006772E7"/>
    <w:rsid w:val="006B23B0"/>
    <w:rsid w:val="006B416D"/>
    <w:rsid w:val="006B497A"/>
    <w:rsid w:val="006D6439"/>
    <w:rsid w:val="006D71FA"/>
    <w:rsid w:val="006E032B"/>
    <w:rsid w:val="006F2C2A"/>
    <w:rsid w:val="006F4E34"/>
    <w:rsid w:val="007025CA"/>
    <w:rsid w:val="00711361"/>
    <w:rsid w:val="00724CA5"/>
    <w:rsid w:val="00727411"/>
    <w:rsid w:val="0073454E"/>
    <w:rsid w:val="007371B5"/>
    <w:rsid w:val="00740A88"/>
    <w:rsid w:val="00742420"/>
    <w:rsid w:val="00744F0E"/>
    <w:rsid w:val="00745BD7"/>
    <w:rsid w:val="007460CB"/>
    <w:rsid w:val="00747263"/>
    <w:rsid w:val="00751D75"/>
    <w:rsid w:val="00752F7D"/>
    <w:rsid w:val="00755F38"/>
    <w:rsid w:val="00765096"/>
    <w:rsid w:val="00773FCA"/>
    <w:rsid w:val="00774942"/>
    <w:rsid w:val="00783280"/>
    <w:rsid w:val="007968EE"/>
    <w:rsid w:val="007970C5"/>
    <w:rsid w:val="007971BB"/>
    <w:rsid w:val="007C312F"/>
    <w:rsid w:val="007C4D6B"/>
    <w:rsid w:val="007D492D"/>
    <w:rsid w:val="007D71B7"/>
    <w:rsid w:val="007E055C"/>
    <w:rsid w:val="007E7E86"/>
    <w:rsid w:val="007F0908"/>
    <w:rsid w:val="007F39A9"/>
    <w:rsid w:val="007F545B"/>
    <w:rsid w:val="00805563"/>
    <w:rsid w:val="00806BE1"/>
    <w:rsid w:val="00811032"/>
    <w:rsid w:val="0081550D"/>
    <w:rsid w:val="00815DDC"/>
    <w:rsid w:val="008172F1"/>
    <w:rsid w:val="00834FD9"/>
    <w:rsid w:val="008376D7"/>
    <w:rsid w:val="00840558"/>
    <w:rsid w:val="00842EA7"/>
    <w:rsid w:val="0084481B"/>
    <w:rsid w:val="008457D5"/>
    <w:rsid w:val="00862CDD"/>
    <w:rsid w:val="00865919"/>
    <w:rsid w:val="00867E4C"/>
    <w:rsid w:val="00870F86"/>
    <w:rsid w:val="00872EAC"/>
    <w:rsid w:val="00875674"/>
    <w:rsid w:val="00877D42"/>
    <w:rsid w:val="00887546"/>
    <w:rsid w:val="00896932"/>
    <w:rsid w:val="008A5D0E"/>
    <w:rsid w:val="008A7625"/>
    <w:rsid w:val="008B2B60"/>
    <w:rsid w:val="008D2AAF"/>
    <w:rsid w:val="008D3009"/>
    <w:rsid w:val="008D3C5E"/>
    <w:rsid w:val="008F3091"/>
    <w:rsid w:val="008F53C1"/>
    <w:rsid w:val="009069D6"/>
    <w:rsid w:val="00915DA5"/>
    <w:rsid w:val="00924725"/>
    <w:rsid w:val="00930261"/>
    <w:rsid w:val="00934522"/>
    <w:rsid w:val="00936DD9"/>
    <w:rsid w:val="009372B3"/>
    <w:rsid w:val="0095024E"/>
    <w:rsid w:val="0095572E"/>
    <w:rsid w:val="00956E39"/>
    <w:rsid w:val="00961C73"/>
    <w:rsid w:val="0097061F"/>
    <w:rsid w:val="0097227D"/>
    <w:rsid w:val="00973C7F"/>
    <w:rsid w:val="00973C81"/>
    <w:rsid w:val="0097456B"/>
    <w:rsid w:val="00984D75"/>
    <w:rsid w:val="009861E0"/>
    <w:rsid w:val="00990536"/>
    <w:rsid w:val="00997386"/>
    <w:rsid w:val="009A0526"/>
    <w:rsid w:val="009A4AC5"/>
    <w:rsid w:val="009A4D67"/>
    <w:rsid w:val="009A52EF"/>
    <w:rsid w:val="009B198A"/>
    <w:rsid w:val="009B57F4"/>
    <w:rsid w:val="009B6A26"/>
    <w:rsid w:val="009B77E5"/>
    <w:rsid w:val="009D2463"/>
    <w:rsid w:val="009D6D0D"/>
    <w:rsid w:val="009E0BBE"/>
    <w:rsid w:val="009E4292"/>
    <w:rsid w:val="009E6048"/>
    <w:rsid w:val="00A05D07"/>
    <w:rsid w:val="00A138FD"/>
    <w:rsid w:val="00A17D7C"/>
    <w:rsid w:val="00A24041"/>
    <w:rsid w:val="00A26DD2"/>
    <w:rsid w:val="00A33BBE"/>
    <w:rsid w:val="00A43F2D"/>
    <w:rsid w:val="00A5191D"/>
    <w:rsid w:val="00A534F1"/>
    <w:rsid w:val="00A55EBA"/>
    <w:rsid w:val="00A57313"/>
    <w:rsid w:val="00A6189D"/>
    <w:rsid w:val="00A803AE"/>
    <w:rsid w:val="00A93608"/>
    <w:rsid w:val="00A96690"/>
    <w:rsid w:val="00A97FE7"/>
    <w:rsid w:val="00AA53B0"/>
    <w:rsid w:val="00AA5BB3"/>
    <w:rsid w:val="00AB02FC"/>
    <w:rsid w:val="00AB2134"/>
    <w:rsid w:val="00AD52F7"/>
    <w:rsid w:val="00AE5C78"/>
    <w:rsid w:val="00AF30EA"/>
    <w:rsid w:val="00AF4CE0"/>
    <w:rsid w:val="00AF608F"/>
    <w:rsid w:val="00B05BDD"/>
    <w:rsid w:val="00B12B10"/>
    <w:rsid w:val="00B23C89"/>
    <w:rsid w:val="00B60674"/>
    <w:rsid w:val="00B6785B"/>
    <w:rsid w:val="00B721F8"/>
    <w:rsid w:val="00B747A4"/>
    <w:rsid w:val="00B75C61"/>
    <w:rsid w:val="00B80EFA"/>
    <w:rsid w:val="00B82A18"/>
    <w:rsid w:val="00B9088E"/>
    <w:rsid w:val="00B95C5B"/>
    <w:rsid w:val="00BA1713"/>
    <w:rsid w:val="00BA1DE3"/>
    <w:rsid w:val="00BA2903"/>
    <w:rsid w:val="00BC10A0"/>
    <w:rsid w:val="00BC2F6B"/>
    <w:rsid w:val="00BC5125"/>
    <w:rsid w:val="00BC5852"/>
    <w:rsid w:val="00BD13B5"/>
    <w:rsid w:val="00BD5F7C"/>
    <w:rsid w:val="00BD6CDB"/>
    <w:rsid w:val="00BE3D58"/>
    <w:rsid w:val="00BF2FBD"/>
    <w:rsid w:val="00BF2FC3"/>
    <w:rsid w:val="00BF3158"/>
    <w:rsid w:val="00BF4F4A"/>
    <w:rsid w:val="00BF5C7F"/>
    <w:rsid w:val="00BF625B"/>
    <w:rsid w:val="00C12D5F"/>
    <w:rsid w:val="00C2465A"/>
    <w:rsid w:val="00C2504B"/>
    <w:rsid w:val="00C424D9"/>
    <w:rsid w:val="00C50CC5"/>
    <w:rsid w:val="00C51709"/>
    <w:rsid w:val="00C61418"/>
    <w:rsid w:val="00C63A71"/>
    <w:rsid w:val="00C65AC3"/>
    <w:rsid w:val="00C70EED"/>
    <w:rsid w:val="00C76776"/>
    <w:rsid w:val="00C76D7F"/>
    <w:rsid w:val="00C92BE4"/>
    <w:rsid w:val="00CB33DF"/>
    <w:rsid w:val="00CB5C2D"/>
    <w:rsid w:val="00CC179D"/>
    <w:rsid w:val="00CC1EF1"/>
    <w:rsid w:val="00CD1D5B"/>
    <w:rsid w:val="00CD7089"/>
    <w:rsid w:val="00CE3256"/>
    <w:rsid w:val="00CE7B73"/>
    <w:rsid w:val="00CF16B6"/>
    <w:rsid w:val="00CF3263"/>
    <w:rsid w:val="00D013E9"/>
    <w:rsid w:val="00D16F8D"/>
    <w:rsid w:val="00D215BB"/>
    <w:rsid w:val="00D232E7"/>
    <w:rsid w:val="00D2505F"/>
    <w:rsid w:val="00D35F3E"/>
    <w:rsid w:val="00D41060"/>
    <w:rsid w:val="00D422E5"/>
    <w:rsid w:val="00D469A6"/>
    <w:rsid w:val="00D500F8"/>
    <w:rsid w:val="00D5741C"/>
    <w:rsid w:val="00D61F10"/>
    <w:rsid w:val="00D64E0C"/>
    <w:rsid w:val="00D7210F"/>
    <w:rsid w:val="00D81191"/>
    <w:rsid w:val="00D9094B"/>
    <w:rsid w:val="00D967D3"/>
    <w:rsid w:val="00DA56CC"/>
    <w:rsid w:val="00DB2243"/>
    <w:rsid w:val="00DB4EB9"/>
    <w:rsid w:val="00DC19C7"/>
    <w:rsid w:val="00DC2DE1"/>
    <w:rsid w:val="00DC6889"/>
    <w:rsid w:val="00DD0383"/>
    <w:rsid w:val="00DD0464"/>
    <w:rsid w:val="00DD2442"/>
    <w:rsid w:val="00DD3207"/>
    <w:rsid w:val="00DD46D7"/>
    <w:rsid w:val="00DD7976"/>
    <w:rsid w:val="00DE25D9"/>
    <w:rsid w:val="00DE5FDD"/>
    <w:rsid w:val="00DF6738"/>
    <w:rsid w:val="00E07160"/>
    <w:rsid w:val="00E17B6A"/>
    <w:rsid w:val="00E429FE"/>
    <w:rsid w:val="00E43543"/>
    <w:rsid w:val="00E449C1"/>
    <w:rsid w:val="00E54844"/>
    <w:rsid w:val="00E60F15"/>
    <w:rsid w:val="00E6137C"/>
    <w:rsid w:val="00E81A17"/>
    <w:rsid w:val="00E8776B"/>
    <w:rsid w:val="00EA0119"/>
    <w:rsid w:val="00EA6536"/>
    <w:rsid w:val="00EC399A"/>
    <w:rsid w:val="00EC681F"/>
    <w:rsid w:val="00ED4276"/>
    <w:rsid w:val="00EE0A1F"/>
    <w:rsid w:val="00EE60ED"/>
    <w:rsid w:val="00EF2D8F"/>
    <w:rsid w:val="00EF4F7D"/>
    <w:rsid w:val="00EF62EB"/>
    <w:rsid w:val="00F01BCC"/>
    <w:rsid w:val="00F04B4D"/>
    <w:rsid w:val="00F17AF7"/>
    <w:rsid w:val="00F20402"/>
    <w:rsid w:val="00F27161"/>
    <w:rsid w:val="00F300B1"/>
    <w:rsid w:val="00F412DF"/>
    <w:rsid w:val="00F55596"/>
    <w:rsid w:val="00F6127F"/>
    <w:rsid w:val="00F63532"/>
    <w:rsid w:val="00F70874"/>
    <w:rsid w:val="00F73779"/>
    <w:rsid w:val="00F96CDC"/>
    <w:rsid w:val="00FA0477"/>
    <w:rsid w:val="00FA5E22"/>
    <w:rsid w:val="00FB14FD"/>
    <w:rsid w:val="00FB2728"/>
    <w:rsid w:val="00FB2A36"/>
    <w:rsid w:val="00FB5B0B"/>
    <w:rsid w:val="00FC168C"/>
    <w:rsid w:val="00FD0B34"/>
    <w:rsid w:val="00FE58D6"/>
    <w:rsid w:val="00FF6885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34484F"/>
  <w15:chartTrackingRefBased/>
  <w15:docId w15:val="{0A9AD245-DCDF-4213-8992-19715FD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B5F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1560"/>
        <w:tab w:val="left" w:pos="4820"/>
        <w:tab w:val="left" w:pos="6096"/>
      </w:tabs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5387"/>
      </w:tabs>
      <w:ind w:right="-91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5529"/>
      </w:tabs>
      <w:jc w:val="right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firstLine="567"/>
    </w:pPr>
    <w:rPr>
      <w:i/>
      <w:sz w:val="24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ES"/>
    </w:rPr>
  </w:style>
  <w:style w:type="paragraph" w:styleId="Textoindependiente2">
    <w:name w:val="Body Text 2"/>
    <w:basedOn w:val="Normal"/>
    <w:rPr>
      <w:rFonts w:ascii="Arial Unicode MS" w:hAnsi="Arial Unicode MS" w:cs="Arial Unicode MS"/>
      <w:sz w:val="24"/>
    </w:rPr>
  </w:style>
  <w:style w:type="paragraph" w:styleId="Sangra2detindependiente">
    <w:name w:val="Body Text Indent 2"/>
    <w:basedOn w:val="Normal"/>
    <w:pPr>
      <w:tabs>
        <w:tab w:val="left" w:pos="142"/>
      </w:tabs>
      <w:ind w:firstLine="750"/>
    </w:pPr>
    <w:rPr>
      <w:rFonts w:ascii="Arial" w:hAnsi="Arial" w:cs="Arial"/>
      <w:sz w:val="24"/>
    </w:rPr>
  </w:style>
  <w:style w:type="paragraph" w:customStyle="1" w:styleId="CharCarCarCarCar">
    <w:name w:val="Char Car Car Car Car"/>
    <w:basedOn w:val="Normal"/>
    <w:next w:val="Normal"/>
    <w:rsid w:val="005E5C5B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asillasdeverificacin">
    <w:name w:val="Casillas de verificación"/>
    <w:basedOn w:val="Normal"/>
    <w:rsid w:val="00FA0477"/>
    <w:pPr>
      <w:spacing w:before="360" w:after="360"/>
    </w:pPr>
    <w:rPr>
      <w:lang w:val="es-ES"/>
    </w:rPr>
  </w:style>
  <w:style w:type="character" w:customStyle="1" w:styleId="PiedepginaCar">
    <w:name w:val="Pie de página Car"/>
    <w:link w:val="Piedepgina"/>
    <w:uiPriority w:val="99"/>
    <w:rsid w:val="00365F0F"/>
    <w:rPr>
      <w:lang w:val="es-ES_tradnl"/>
    </w:rPr>
  </w:style>
  <w:style w:type="table" w:styleId="Tablaconcuadrcula">
    <w:name w:val="Table Grid"/>
    <w:basedOn w:val="Tablanormal"/>
    <w:rsid w:val="009A5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D0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D05AD"/>
    <w:rPr>
      <w:rFonts w:ascii="Segoe UI" w:hAnsi="Segoe UI" w:cs="Segoe UI"/>
      <w:sz w:val="18"/>
      <w:szCs w:val="18"/>
      <w:lang w:val="es-ES_tradnl"/>
    </w:rPr>
  </w:style>
  <w:style w:type="paragraph" w:customStyle="1" w:styleId="CharCharCharCharCharChar">
    <w:name w:val="Char Char Char Char Char Char"/>
    <w:basedOn w:val="Normal"/>
    <w:rsid w:val="00BC10A0"/>
    <w:pPr>
      <w:spacing w:after="160" w:line="240" w:lineRule="exact"/>
      <w:jc w:val="both"/>
    </w:pPr>
    <w:rPr>
      <w:rFonts w:ascii="Tahoma" w:hAnsi="Tahoma" w:cs="Tahoma"/>
      <w:sz w:val="18"/>
      <w:szCs w:val="18"/>
      <w:lang w:val="en-US" w:eastAsia="en-US"/>
    </w:rPr>
  </w:style>
  <w:style w:type="character" w:customStyle="1" w:styleId="EncabezadoCar">
    <w:name w:val="Encabezado Car"/>
    <w:link w:val="Encabezado"/>
    <w:rsid w:val="00956E3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TA%20DE%20SERVICIO%20INTERI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9" ma:contentTypeDescription="Crear nuevo documento." ma:contentTypeScope="" ma:versionID="fd4e764483162df4c934848545babee8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8798f55ad9af6866b9c2e6af626f10e3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  <MediaLengthInSeconds xmlns="eaeb9876-3857-4e5b-b42d-06b8616255c6" xsi:nil="true"/>
    <SharedWithUsers xmlns="8bfa8349-f487-4436-bb51-9b58289200a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3E5E5F-AB0E-457A-AEF5-AC382896A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C3F61-0A57-44C1-A480-0545272AC05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41DDE3-0400-46E2-B5B9-E4975E8AAE49}"/>
</file>

<file path=customXml/itemProps4.xml><?xml version="1.0" encoding="utf-8"?>
<ds:datastoreItem xmlns:ds="http://schemas.openxmlformats.org/officeDocument/2006/customXml" ds:itemID="{2D99F1F4-7723-4DDA-9225-D7E379E135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DBC1F5-A96D-4BEA-83C4-BE37A782D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DE SERVICIO INTERIOR.dot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SERVICIO INTERIOR</vt:lpstr>
    </vt:vector>
  </TitlesOfParts>
  <Company>AYUNTAMIENTO DE MADRID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SERVICIO INTERIOR</dc:title>
  <dc:subject/>
  <dc:creator>rcm</dc:creator>
  <cp:keywords/>
  <dc:description/>
  <cp:lastModifiedBy>Hilera Amores, Eva María</cp:lastModifiedBy>
  <cp:revision>2</cp:revision>
  <cp:lastPrinted>2019-01-10T08:10:00Z</cp:lastPrinted>
  <dcterms:created xsi:type="dcterms:W3CDTF">2026-02-16T12:52:00Z</dcterms:created>
  <dcterms:modified xsi:type="dcterms:W3CDTF">2026-02-16T12:52:00Z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Rincon Lazaro, Maria Cruz</vt:lpwstr>
  </property>
  <property fmtid="{D5CDD505-2E9C-101B-9397-08002B2CF9AE}" pid="4" name="Order">
    <vt:lpwstr>6009300.00000000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Rincon Lazaro, Maria Cruz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0x010100E05766DC99A377499FE87DEEA2202B48</vt:lpwstr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